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842"/>
      </w:tblGrid>
      <w:tr w:rsidR="006D409C" w14:paraId="1385792E" w14:textId="77777777" w:rsidTr="00720928">
        <w:trPr>
          <w:trHeight w:val="801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0E75EC8D" w14:textId="26974AFE" w:rsidR="006D409C" w:rsidRDefault="00B22428" w:rsidP="00AF44E8">
            <w:pPr>
              <w:tabs>
                <w:tab w:val="left" w:pos="99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3CDBBB" wp14:editId="66154C50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287020</wp:posOffset>
                  </wp:positionV>
                  <wp:extent cx="2619375" cy="2857500"/>
                  <wp:effectExtent l="0" t="0" r="9525" b="0"/>
                  <wp:wrapTight wrapText="bothSides">
                    <wp:wrapPolygon edited="0">
                      <wp:start x="10054" y="0"/>
                      <wp:lineTo x="0" y="10224"/>
                      <wp:lineTo x="0" y="10368"/>
                      <wp:lineTo x="10839" y="21456"/>
                      <wp:lineTo x="11468" y="21456"/>
                      <wp:lineTo x="21207" y="11664"/>
                      <wp:lineTo x="21521" y="11088"/>
                      <wp:lineTo x="10682" y="0"/>
                      <wp:lineTo x="10054" y="0"/>
                    </wp:wrapPolygon>
                  </wp:wrapTight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5263277_256084642436292_4600961085657317376_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" w:type="dxa"/>
            <w:shd w:val="clear" w:color="auto" w:fill="722711" w:themeFill="accent2" w:themeFillShade="80"/>
          </w:tcPr>
          <w:p w14:paraId="5D008695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842" w:type="dxa"/>
            <w:shd w:val="clear" w:color="auto" w:fill="722711" w:themeFill="accent2" w:themeFillShade="80"/>
            <w:vAlign w:val="center"/>
          </w:tcPr>
          <w:p w14:paraId="7837E628" w14:textId="7603C465" w:rsidR="006D409C" w:rsidRDefault="00AA76B0" w:rsidP="00776643">
            <w:pPr>
              <w:pStyle w:val="Heading1"/>
            </w:pPr>
            <w:r>
              <w:t xml:space="preserve">Achievements </w:t>
            </w:r>
          </w:p>
        </w:tc>
      </w:tr>
      <w:tr w:rsidR="006D409C" w14:paraId="167E4C7A" w14:textId="77777777" w:rsidTr="00720928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02869BE0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0116A2C4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FCC4C3" wp14:editId="5E9702BF">
                      <wp:extent cx="151448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1448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E2AA5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565349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FCC4C3" id="Right Triangle 3" o:spid="_x0000_s1026" style="width:11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" adj="-11796480,,5400" path="m2426,347348c2024,270140,402,77580,,372l346895,,2426,347348xe" fillcolor="#7b881d [2404]" stroked="f" strokeweight="1.5pt">
                      <v:stroke joinstyle="miter"/>
                      <v:formulas/>
                      <v:path arrowok="t" o:connecttype="custom" o:connectlocs="1059,311173;0,333;151448,0;1059,311173" o:connectangles="0,0,0,0" textboxrect="0,0,346895,347348"/>
                      <v:textbox>
                        <w:txbxContent>
                          <w:p w14:paraId="30BE2AA5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565349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42" w:type="dxa"/>
          </w:tcPr>
          <w:p w14:paraId="62B39C4E" w14:textId="17FE07BE" w:rsidR="00720928" w:rsidRDefault="00560394" w:rsidP="00720928">
            <w:pPr>
              <w:pStyle w:val="Date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Graduated with a 1</w:t>
            </w:r>
            <w:r w:rsidRPr="00560394">
              <w:rPr>
                <w:b/>
                <w:bCs/>
                <w:sz w:val="22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8"/>
              </w:rPr>
              <w:t xml:space="preserve"> Class (BA) </w:t>
            </w:r>
            <w:r w:rsidR="00720928">
              <w:rPr>
                <w:b/>
                <w:bCs/>
                <w:sz w:val="22"/>
                <w:szCs w:val="28"/>
              </w:rPr>
              <w:t>in Journalism at the University of South Wales.</w:t>
            </w:r>
          </w:p>
          <w:p w14:paraId="077BBED9" w14:textId="77777777" w:rsidR="00720928" w:rsidRPr="00720928" w:rsidRDefault="00720928" w:rsidP="00720928"/>
          <w:p w14:paraId="42D20B71" w14:textId="2953E737" w:rsidR="00EF6359" w:rsidRDefault="00720928" w:rsidP="00EF6359">
            <w:pPr>
              <w:pStyle w:val="Date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 xml:space="preserve">Multi </w:t>
            </w:r>
            <w:r w:rsidR="00EF6359" w:rsidRPr="00CD102E">
              <w:rPr>
                <w:b/>
                <w:bCs/>
                <w:sz w:val="22"/>
                <w:szCs w:val="28"/>
              </w:rPr>
              <w:t>BJTC award winning student Journalist</w:t>
            </w:r>
          </w:p>
          <w:p w14:paraId="0F0DD156" w14:textId="25F36220" w:rsidR="00EF6359" w:rsidRPr="00CD102E" w:rsidRDefault="00EF6359" w:rsidP="00EF6359">
            <w:r>
              <w:t>November 2019</w:t>
            </w:r>
            <w:r w:rsidR="00AF44E8">
              <w:t xml:space="preserve"> and November 2020.</w:t>
            </w:r>
          </w:p>
          <w:p w14:paraId="7617BC99" w14:textId="013340D5" w:rsidR="00EF6359" w:rsidRDefault="00EF6359" w:rsidP="00EF6359">
            <w:r>
              <w:t xml:space="preserve">Part of the team that won ‘Best TV Newsday’ at the </w:t>
            </w:r>
            <w:r w:rsidR="00720928">
              <w:t xml:space="preserve">2019 </w:t>
            </w:r>
            <w:r>
              <w:t xml:space="preserve">BJTC awards </w:t>
            </w:r>
            <w:r w:rsidR="00AF44E8">
              <w:t>and ‘Best Virtual TV Newsday’ at the 2020 awards.</w:t>
            </w:r>
          </w:p>
          <w:p w14:paraId="264ACB00" w14:textId="1E5A8B81" w:rsidR="00AF44E8" w:rsidRDefault="00AF44E8" w:rsidP="00EF6359"/>
          <w:p w14:paraId="12A6A44D" w14:textId="1E14D5AD" w:rsidR="00AF44E8" w:rsidRDefault="00AF44E8" w:rsidP="00EF6359">
            <w:r>
              <w:t>Runner up in ‘Best Radio Documentary’ category in 2020 awards.</w:t>
            </w:r>
          </w:p>
          <w:p w14:paraId="070C0E62" w14:textId="05083EDE" w:rsidR="00AF44E8" w:rsidRDefault="00AF44E8" w:rsidP="00776643"/>
          <w:p w14:paraId="5712BFC2" w14:textId="45A93586" w:rsidR="00AF44E8" w:rsidRDefault="00AF44E8" w:rsidP="00776643">
            <w:pPr>
              <w:rPr>
                <w:b/>
                <w:bCs/>
              </w:rPr>
            </w:pPr>
            <w:r w:rsidRPr="00AF44E8">
              <w:rPr>
                <w:b/>
                <w:bCs/>
              </w:rPr>
              <w:t>Community Radio Award winning journalist</w:t>
            </w:r>
          </w:p>
          <w:p w14:paraId="5D73218B" w14:textId="3402C710" w:rsidR="00AF44E8" w:rsidRPr="0008465E" w:rsidRDefault="0008465E" w:rsidP="00776643">
            <w:r w:rsidRPr="0008465E">
              <w:t xml:space="preserve">December 2020 </w:t>
            </w:r>
          </w:p>
          <w:p w14:paraId="699B6FE6" w14:textId="6D63DA86" w:rsidR="0008465E" w:rsidRPr="0008465E" w:rsidRDefault="0008465E" w:rsidP="00776643">
            <w:r w:rsidRPr="0008465E">
              <w:t xml:space="preserve">Part of the team at Bro Radio that won ‘Station of the Year’ at the Community Radio Awards 2020, also runners-up in ‘Election Coverage’ </w:t>
            </w:r>
          </w:p>
          <w:p w14:paraId="0F56F83F" w14:textId="4F058A8C" w:rsidR="00AF44E8" w:rsidRDefault="00AF44E8" w:rsidP="00776643"/>
        </w:tc>
      </w:tr>
      <w:tr w:rsidR="006D409C" w14:paraId="06797A8A" w14:textId="77777777" w:rsidTr="00720928">
        <w:trPr>
          <w:trHeight w:val="842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423414F8" w14:textId="12D9F868" w:rsidR="003642CD" w:rsidRPr="00AF44E8" w:rsidRDefault="00DD7757" w:rsidP="00AF44E8">
            <w:pPr>
              <w:pStyle w:val="Title"/>
              <w:rPr>
                <w:b/>
                <w:bCs/>
                <w:sz w:val="52"/>
                <w:szCs w:val="44"/>
              </w:rPr>
            </w:pPr>
            <w:r w:rsidRPr="00AF44E8">
              <w:rPr>
                <w:b/>
                <w:bCs/>
                <w:sz w:val="52"/>
                <w:szCs w:val="44"/>
              </w:rPr>
              <w:t>Dan Moffat</w:t>
            </w:r>
          </w:p>
          <w:p w14:paraId="3E7206E9" w14:textId="41FF16CC" w:rsidR="00720928" w:rsidRPr="00AF44E8" w:rsidRDefault="003642CD" w:rsidP="00AF44E8">
            <w:pPr>
              <w:pStyle w:val="Title"/>
              <w:rPr>
                <w:b/>
                <w:bCs/>
                <w:sz w:val="40"/>
                <w:szCs w:val="32"/>
              </w:rPr>
            </w:pPr>
            <w:r w:rsidRPr="00AF44E8">
              <w:rPr>
                <w:b/>
                <w:bCs/>
                <w:sz w:val="24"/>
                <w:szCs w:val="28"/>
              </w:rPr>
              <w:t>Journalist</w:t>
            </w:r>
          </w:p>
          <w:p w14:paraId="2A634706" w14:textId="4FBE5D77" w:rsidR="00720928" w:rsidRDefault="00720928" w:rsidP="00A75FCE">
            <w:pPr>
              <w:pStyle w:val="ProfileText"/>
            </w:pPr>
            <w:r>
              <w:t>I am currently</w:t>
            </w:r>
            <w:r w:rsidR="00EB1DA9">
              <w:t xml:space="preserve"> a journalist</w:t>
            </w:r>
            <w:r w:rsidR="00A16339">
              <w:t xml:space="preserve"> with</w:t>
            </w:r>
            <w:r>
              <w:t xml:space="preserve"> BBC Radio Wales News, where I play a key role in </w:t>
            </w:r>
            <w:r w:rsidR="00EB1DA9">
              <w:t xml:space="preserve">producing </w:t>
            </w:r>
            <w:r>
              <w:t xml:space="preserve">Radio Wales Breakfast and Drive, and </w:t>
            </w:r>
            <w:r w:rsidR="00EB1DA9">
              <w:t>more recently becoming a member of the on-air news reading team.</w:t>
            </w:r>
          </w:p>
          <w:p w14:paraId="521A02B6" w14:textId="4AE6EF29" w:rsidR="00720928" w:rsidRDefault="00720928" w:rsidP="00A75FCE">
            <w:pPr>
              <w:pStyle w:val="ProfileText"/>
            </w:pPr>
          </w:p>
          <w:p w14:paraId="1871D914" w14:textId="3A579144" w:rsidR="00720928" w:rsidRDefault="00720928" w:rsidP="00A75FCE">
            <w:pPr>
              <w:pStyle w:val="ProfileText"/>
            </w:pPr>
            <w:r>
              <w:t xml:space="preserve">In my </w:t>
            </w:r>
            <w:r w:rsidR="00A16339">
              <w:t xml:space="preserve">past </w:t>
            </w:r>
            <w:r>
              <w:t xml:space="preserve">role, as a newsreader, </w:t>
            </w:r>
            <w:r w:rsidR="0008465E">
              <w:t>presenter,</w:t>
            </w:r>
            <w:r>
              <w:t xml:space="preserve"> and producer at Bro Radio in The Vale of </w:t>
            </w:r>
            <w:proofErr w:type="spellStart"/>
            <w:r>
              <w:t>Glamorgan</w:t>
            </w:r>
            <w:proofErr w:type="spellEnd"/>
            <w:r>
              <w:t>, I helped the station in its recent recognition at the Community Radio Awards – where the station won ‘Station of the Year</w:t>
            </w:r>
            <w:r w:rsidR="00AF44E8">
              <w:t>’ and</w:t>
            </w:r>
            <w:r>
              <w:t xml:space="preserve"> was also nominated for best news programme and best election coverage.</w:t>
            </w:r>
          </w:p>
          <w:p w14:paraId="3D20DFD9" w14:textId="31386378" w:rsidR="00720928" w:rsidRDefault="00720928" w:rsidP="00A75FCE">
            <w:pPr>
              <w:pStyle w:val="ProfileText"/>
            </w:pPr>
          </w:p>
          <w:p w14:paraId="404BC3C4" w14:textId="192E0EE3" w:rsidR="0035655C" w:rsidRDefault="00720928" w:rsidP="00A75FCE">
            <w:pPr>
              <w:pStyle w:val="ProfileText"/>
            </w:pPr>
            <w:r>
              <w:t>I can drive, I have my own Mojo broadcast kit, and have great experience using social media to tell stories.</w:t>
            </w:r>
          </w:p>
          <w:sdt>
            <w:sdtPr>
              <w:id w:val="-1954003311"/>
              <w:placeholder>
                <w:docPart w:val="19429B040EAB4F42B3D86ACEEA9414DC"/>
              </w:placeholder>
              <w:temporary/>
              <w:showingPlcHdr/>
              <w15:appearance w15:val="hidden"/>
            </w:sdtPr>
            <w:sdtEndPr/>
            <w:sdtContent>
              <w:p w14:paraId="45F0DE89" w14:textId="77777777" w:rsidR="006D409C" w:rsidRPr="00A16339" w:rsidRDefault="006D409C" w:rsidP="005D47DE">
                <w:pPr>
                  <w:pStyle w:val="Heading2"/>
                  <w:rPr>
                    <w:lang w:val="pt-PT"/>
                  </w:rPr>
                </w:pPr>
                <w:r w:rsidRPr="00A16339">
                  <w:rPr>
                    <w:rStyle w:val="Heading2Char"/>
                    <w:lang w:val="pt-PT"/>
                  </w:rPr>
                  <w:t>CONTACT</w:t>
                </w:r>
              </w:p>
            </w:sdtContent>
          </w:sdt>
          <w:p w14:paraId="4BB73172" w14:textId="21C2897C" w:rsidR="006D409C" w:rsidRPr="00A16339" w:rsidRDefault="00AF44E8" w:rsidP="00A75FCE">
            <w:pPr>
              <w:pStyle w:val="ContactDetails"/>
              <w:rPr>
                <w:lang w:val="pt-PT"/>
              </w:rPr>
            </w:pPr>
            <w:r w:rsidRPr="00A16339">
              <w:rPr>
                <w:lang w:val="pt-PT"/>
              </w:rPr>
              <w:t xml:space="preserve">M: </w:t>
            </w:r>
            <w:r w:rsidR="00B22428" w:rsidRPr="00A16339">
              <w:rPr>
                <w:sz w:val="24"/>
                <w:szCs w:val="28"/>
                <w:lang w:val="pt-PT"/>
              </w:rPr>
              <w:t>07493025232</w:t>
            </w:r>
          </w:p>
          <w:p w14:paraId="3F2DAF01" w14:textId="781D3670" w:rsidR="006D409C" w:rsidRPr="00A16339" w:rsidRDefault="00AF44E8" w:rsidP="00A75FCE">
            <w:pPr>
              <w:pStyle w:val="ContactDetails"/>
              <w:rPr>
                <w:lang w:val="pt-PT"/>
              </w:rPr>
            </w:pPr>
            <w:r w:rsidRPr="00A16339">
              <w:rPr>
                <w:lang w:val="pt-PT"/>
              </w:rPr>
              <w:t>W:</w:t>
            </w:r>
            <w:hyperlink r:id="rId11" w:history="1">
              <w:r w:rsidR="0008465E" w:rsidRPr="00A16339">
                <w:rPr>
                  <w:rStyle w:val="Hyperlink"/>
                  <w:lang w:val="pt-PT"/>
                </w:rPr>
                <w:t>https://danmoffat1998.wixsite.com/danmoffat</w:t>
              </w:r>
            </w:hyperlink>
            <w:r w:rsidR="0008465E" w:rsidRPr="00A16339">
              <w:rPr>
                <w:lang w:val="pt-PT"/>
              </w:rPr>
              <w:t xml:space="preserve"> </w:t>
            </w:r>
          </w:p>
          <w:p w14:paraId="42406718" w14:textId="74B97F25" w:rsidR="006D409C" w:rsidRPr="00A16339" w:rsidRDefault="00AF44E8" w:rsidP="00AF44E8">
            <w:pPr>
              <w:pStyle w:val="ContactDetails"/>
              <w:rPr>
                <w:lang w:val="pt-PT"/>
              </w:rPr>
            </w:pPr>
            <w:r w:rsidRPr="00A16339">
              <w:rPr>
                <w:lang w:val="pt-PT"/>
              </w:rPr>
              <w:t xml:space="preserve">E: </w:t>
            </w:r>
            <w:hyperlink r:id="rId12" w:history="1">
              <w:r w:rsidR="0035655C" w:rsidRPr="00A16339">
                <w:rPr>
                  <w:rStyle w:val="Hyperlink"/>
                  <w:lang w:val="pt-PT"/>
                </w:rPr>
                <w:t>Danmoff1998@gmail.com</w:t>
              </w:r>
            </w:hyperlink>
          </w:p>
          <w:p w14:paraId="4F67D705" w14:textId="77777777" w:rsidR="0035655C" w:rsidRPr="00A16339" w:rsidRDefault="0035655C" w:rsidP="005D47DE">
            <w:pPr>
              <w:rPr>
                <w:lang w:val="pt-PT"/>
              </w:rPr>
            </w:pPr>
          </w:p>
          <w:p w14:paraId="0A3A1622" w14:textId="2E8EDC38" w:rsidR="0035655C" w:rsidRPr="00A16339" w:rsidRDefault="0035655C" w:rsidP="005D47DE">
            <w:pPr>
              <w:rPr>
                <w:lang w:val="pt-PT"/>
              </w:rPr>
            </w:pPr>
          </w:p>
        </w:tc>
        <w:tc>
          <w:tcPr>
            <w:tcW w:w="504" w:type="dxa"/>
            <w:shd w:val="clear" w:color="auto" w:fill="722711" w:themeFill="accent2" w:themeFillShade="80"/>
          </w:tcPr>
          <w:p w14:paraId="716FC2EE" w14:textId="77777777" w:rsidR="006D409C" w:rsidRPr="00A16339" w:rsidRDefault="006D409C" w:rsidP="00776643">
            <w:pPr>
              <w:tabs>
                <w:tab w:val="left" w:pos="990"/>
              </w:tabs>
              <w:rPr>
                <w:lang w:val="pt-PT"/>
              </w:rPr>
            </w:pPr>
          </w:p>
        </w:tc>
        <w:tc>
          <w:tcPr>
            <w:tcW w:w="6842" w:type="dxa"/>
            <w:shd w:val="clear" w:color="auto" w:fill="722711" w:themeFill="accent2" w:themeFillShade="80"/>
            <w:vAlign w:val="center"/>
          </w:tcPr>
          <w:p w14:paraId="67962795" w14:textId="5BE0DE6E" w:rsidR="006D409C" w:rsidRDefault="0035655C" w:rsidP="00776643">
            <w:pPr>
              <w:pStyle w:val="Heading1"/>
              <w:rPr>
                <w:b/>
              </w:rPr>
            </w:pPr>
            <w:r>
              <w:t xml:space="preserve">Media Experience </w:t>
            </w:r>
          </w:p>
        </w:tc>
      </w:tr>
      <w:tr w:rsidR="006D409C" w14:paraId="5A328E74" w14:textId="77777777" w:rsidTr="00720928">
        <w:trPr>
          <w:trHeight w:val="5234"/>
        </w:trPr>
        <w:tc>
          <w:tcPr>
            <w:tcW w:w="4421" w:type="dxa"/>
            <w:vMerge/>
            <w:vAlign w:val="bottom"/>
          </w:tcPr>
          <w:p w14:paraId="7D5EB9D3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360BCE9C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7F2750" wp14:editId="361426C4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5BFDB2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565349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F2750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" adj="-11796480,,5400" path="m2426,347348c2024,270140,402,77580,,372l346895,,2426,347348xe" fillcolor="#7b881d [2404]" stroked="f" strokeweight="1.5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A5BFDB2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565349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42" w:type="dxa"/>
          </w:tcPr>
          <w:p w14:paraId="7E02135B" w14:textId="4D919F34" w:rsidR="006D409C" w:rsidRDefault="000E162F" w:rsidP="00776643">
            <w:pPr>
              <w:rPr>
                <w:bCs/>
              </w:rPr>
            </w:pPr>
            <w:r>
              <w:rPr>
                <w:b/>
              </w:rPr>
              <w:t>Journalist</w:t>
            </w:r>
            <w:r w:rsidR="001D7E3E">
              <w:rPr>
                <w:b/>
              </w:rPr>
              <w:t xml:space="preserve"> - </w:t>
            </w:r>
            <w:r>
              <w:rPr>
                <w:b/>
              </w:rPr>
              <w:t>Bro Radio</w:t>
            </w:r>
          </w:p>
          <w:p w14:paraId="30AD7E59" w14:textId="6927EBDC" w:rsidR="006D409C" w:rsidRPr="000E162F" w:rsidRDefault="000E162F" w:rsidP="00776643">
            <w:r w:rsidRPr="000E162F">
              <w:t xml:space="preserve">January 2019 – </w:t>
            </w:r>
            <w:r w:rsidR="00A16339">
              <w:t>September 2021</w:t>
            </w:r>
          </w:p>
          <w:p w14:paraId="16A70F67" w14:textId="67BEE56B" w:rsidR="0001015E" w:rsidRDefault="00EF6359" w:rsidP="00776643">
            <w:r>
              <w:t>Producing</w:t>
            </w:r>
            <w:r w:rsidR="0001015E">
              <w:t>/Presenting news bulletins and special news programme ‘The Vale This Week’</w:t>
            </w:r>
            <w:r>
              <w:t>. Researcher and write for online site too.</w:t>
            </w:r>
          </w:p>
          <w:p w14:paraId="0AD4F294" w14:textId="356DA6D3" w:rsidR="006D409C" w:rsidRDefault="00EF6359" w:rsidP="00776643">
            <w:r>
              <w:t>Part of the Election team – hosted live hustings event</w:t>
            </w:r>
            <w:r w:rsidR="0008465E">
              <w:t>s</w:t>
            </w:r>
            <w:r>
              <w:t xml:space="preserve"> and reported</w:t>
            </w:r>
            <w:r w:rsidR="00AF44E8">
              <w:t xml:space="preserve"> on the 2019 General Election and 2021 Senedd Elections</w:t>
            </w:r>
          </w:p>
          <w:p w14:paraId="266ACDDE" w14:textId="77777777" w:rsidR="006D409C" w:rsidRDefault="006D409C" w:rsidP="00776643"/>
          <w:p w14:paraId="6A6876AB" w14:textId="6E03065F" w:rsidR="006D409C" w:rsidRPr="004D3011" w:rsidRDefault="00EE61F4" w:rsidP="00776643">
            <w:pPr>
              <w:rPr>
                <w:bCs/>
              </w:rPr>
            </w:pPr>
            <w:r>
              <w:rPr>
                <w:b/>
              </w:rPr>
              <w:t>Work Experience</w:t>
            </w:r>
            <w:r w:rsidR="001D7E3E">
              <w:rPr>
                <w:b/>
              </w:rPr>
              <w:t xml:space="preserve"> – Reporter - </w:t>
            </w:r>
            <w:r>
              <w:rPr>
                <w:b/>
              </w:rPr>
              <w:t xml:space="preserve">Global </w:t>
            </w:r>
          </w:p>
          <w:p w14:paraId="449D60BA" w14:textId="5F45FCB1" w:rsidR="006D409C" w:rsidRPr="004D3011" w:rsidRDefault="00EE61F4" w:rsidP="00776643">
            <w:r>
              <w:t>February 2019</w:t>
            </w:r>
          </w:p>
          <w:p w14:paraId="64949AE8" w14:textId="0B041084" w:rsidR="006D409C" w:rsidRPr="004D3011" w:rsidRDefault="00EE61F4" w:rsidP="00776643">
            <w:r>
              <w:t>Covered Brexit/Six Nations/Welsh Assembly and more, recording interviews on all, and writing scripts for the Nightly News (18:45)</w:t>
            </w:r>
          </w:p>
          <w:p w14:paraId="3407A03B" w14:textId="77777777" w:rsidR="006D409C" w:rsidRDefault="006D409C" w:rsidP="00776643"/>
          <w:p w14:paraId="239ACB21" w14:textId="3E968881" w:rsidR="006D409C" w:rsidRPr="004D3011" w:rsidRDefault="00EE61F4" w:rsidP="00776643">
            <w:pPr>
              <w:rPr>
                <w:bCs/>
              </w:rPr>
            </w:pPr>
            <w:r>
              <w:rPr>
                <w:b/>
              </w:rPr>
              <w:t>Work Experience + Freelance Work – BBC Wales</w:t>
            </w:r>
          </w:p>
          <w:p w14:paraId="046F86B6" w14:textId="5FF24D8A" w:rsidR="006D409C" w:rsidRPr="004D3011" w:rsidRDefault="00EE61F4" w:rsidP="00776643">
            <w:r>
              <w:t>June 2019 + November</w:t>
            </w:r>
            <w:r w:rsidR="001D7E3E">
              <w:t>/December</w:t>
            </w:r>
            <w:r>
              <w:t xml:space="preserve"> 2019</w:t>
            </w:r>
          </w:p>
          <w:p w14:paraId="458F9FCD" w14:textId="14DC9D27" w:rsidR="006D409C" w:rsidRDefault="001D7E3E" w:rsidP="00776643">
            <w:r>
              <w:t xml:space="preserve">Shadowing reporters and live tweeting from OBs </w:t>
            </w:r>
          </w:p>
          <w:p w14:paraId="77FC7740" w14:textId="5B3FD70C" w:rsidR="00FE5CF3" w:rsidRDefault="00FE5CF3" w:rsidP="00776643">
            <w:r>
              <w:t>A researcher for the election, helping with programme run throughs</w:t>
            </w:r>
          </w:p>
          <w:p w14:paraId="31F25157" w14:textId="77777777" w:rsidR="006D409C" w:rsidRDefault="006D409C" w:rsidP="00776643"/>
          <w:p w14:paraId="38275697" w14:textId="5DB00AC0" w:rsidR="006D409C" w:rsidRPr="004D3011" w:rsidRDefault="001D7E3E" w:rsidP="005D47DE">
            <w:pPr>
              <w:rPr>
                <w:bCs/>
              </w:rPr>
            </w:pPr>
            <w:r>
              <w:rPr>
                <w:b/>
              </w:rPr>
              <w:t>Freelance – Sky News</w:t>
            </w:r>
          </w:p>
          <w:p w14:paraId="5831AC7B" w14:textId="64563252" w:rsidR="006D409C" w:rsidRPr="004D3011" w:rsidRDefault="00FE5CF3" w:rsidP="005D47DE">
            <w:r>
              <w:t>December 2019</w:t>
            </w:r>
          </w:p>
          <w:p w14:paraId="594F3D0C" w14:textId="5AF18EF2" w:rsidR="006D409C" w:rsidRDefault="00FE5CF3" w:rsidP="005D47DE">
            <w:r>
              <w:t>A results stringer for Sky in Islwyn, reporting results but also interviewing candidates</w:t>
            </w:r>
            <w:r w:rsidR="00F1323A">
              <w:t xml:space="preserve"> and live tweeting </w:t>
            </w:r>
            <w:r>
              <w:t>on social media.</w:t>
            </w:r>
          </w:p>
          <w:p w14:paraId="0005D10E" w14:textId="7A31B237" w:rsidR="0008465E" w:rsidRDefault="0008465E" w:rsidP="005D47DE"/>
          <w:p w14:paraId="5F8EE7A8" w14:textId="2CAE5118" w:rsidR="0008465E" w:rsidRPr="0008465E" w:rsidRDefault="0008465E" w:rsidP="005D47DE">
            <w:pPr>
              <w:rPr>
                <w:b/>
                <w:bCs/>
              </w:rPr>
            </w:pPr>
            <w:r w:rsidRPr="0008465E">
              <w:rPr>
                <w:b/>
                <w:bCs/>
              </w:rPr>
              <w:t>Freelance – Q Radio</w:t>
            </w:r>
          </w:p>
          <w:p w14:paraId="3669E1BB" w14:textId="745EF26D" w:rsidR="0008465E" w:rsidRDefault="0008465E" w:rsidP="005D47DE">
            <w:r>
              <w:t>June 2020 – August 2020</w:t>
            </w:r>
          </w:p>
          <w:p w14:paraId="79872DD0" w14:textId="5C977CBB" w:rsidR="0008465E" w:rsidRDefault="0008465E" w:rsidP="005D47DE">
            <w:r>
              <w:t>Writing online content and helping to put together news bulletins, also recording some voice pieces on stories (available on website)</w:t>
            </w:r>
          </w:p>
          <w:p w14:paraId="3EA984EF" w14:textId="77777777" w:rsidR="00720928" w:rsidRDefault="00720928" w:rsidP="005D47DE"/>
          <w:p w14:paraId="0769764B" w14:textId="551649E8" w:rsidR="00720928" w:rsidRPr="00AF44E8" w:rsidRDefault="00EB1DA9" w:rsidP="005D4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 </w:t>
            </w:r>
            <w:r w:rsidR="00720928" w:rsidRPr="00AF44E8">
              <w:rPr>
                <w:b/>
                <w:bCs/>
              </w:rPr>
              <w:t>– BBC Radio Wales</w:t>
            </w:r>
          </w:p>
          <w:p w14:paraId="4C37C13A" w14:textId="2847380C" w:rsidR="00720928" w:rsidRDefault="00AF44E8" w:rsidP="005D47DE">
            <w:r>
              <w:t>August 2020-ongoing</w:t>
            </w:r>
          </w:p>
          <w:p w14:paraId="0EECBFD1" w14:textId="5D254BA7" w:rsidR="00AF44E8" w:rsidRDefault="00AF44E8" w:rsidP="005D47DE">
            <w:r>
              <w:t xml:space="preserve">Researching </w:t>
            </w:r>
            <w:r w:rsidR="00A16339">
              <w:t xml:space="preserve">and Producing </w:t>
            </w:r>
            <w:r>
              <w:t>the BBC Radio Wales Breakfast</w:t>
            </w:r>
            <w:r w:rsidR="00EB1DA9">
              <w:t xml:space="preserve"> and Drive programmes.</w:t>
            </w:r>
          </w:p>
          <w:p w14:paraId="453C6DA4" w14:textId="4F3EF627" w:rsidR="00720928" w:rsidRDefault="00EB1DA9" w:rsidP="005D47DE">
            <w:proofErr w:type="spellStart"/>
            <w:r>
              <w:t>Newsreading</w:t>
            </w:r>
            <w:proofErr w:type="spellEnd"/>
            <w:r>
              <w:t xml:space="preserve"> on Breakfast and Drive and on weekends.</w:t>
            </w:r>
          </w:p>
          <w:p w14:paraId="361EDB22" w14:textId="3A8245D7" w:rsidR="00720928" w:rsidRDefault="00720928" w:rsidP="005D47DE"/>
          <w:p w14:paraId="7D684786" w14:textId="77777777" w:rsidR="00720928" w:rsidRDefault="00720928" w:rsidP="005D47DE"/>
          <w:p w14:paraId="444313EC" w14:textId="77777777" w:rsidR="00720928" w:rsidRDefault="00720928" w:rsidP="005D47DE"/>
          <w:p w14:paraId="6F6D7478" w14:textId="77777777" w:rsidR="00720928" w:rsidRDefault="00720928" w:rsidP="005D47DE"/>
          <w:p w14:paraId="618B5D2C" w14:textId="77777777" w:rsidR="00720928" w:rsidRDefault="00720928" w:rsidP="005D47DE"/>
          <w:p w14:paraId="04B2CB6C" w14:textId="551A0053" w:rsidR="00720928" w:rsidRDefault="00720928" w:rsidP="005D47DE"/>
        </w:tc>
      </w:tr>
      <w:tr w:rsidR="00720928" w14:paraId="1D025874" w14:textId="77777777" w:rsidTr="0001015E">
        <w:trPr>
          <w:gridAfter w:val="2"/>
          <w:wAfter w:w="7346" w:type="dxa"/>
          <w:trHeight w:val="860"/>
        </w:trPr>
        <w:tc>
          <w:tcPr>
            <w:tcW w:w="4421" w:type="dxa"/>
            <w:vMerge/>
            <w:vAlign w:val="bottom"/>
          </w:tcPr>
          <w:p w14:paraId="608FD606" w14:textId="77777777" w:rsidR="00720928" w:rsidRDefault="00720928" w:rsidP="00776643">
            <w:pPr>
              <w:ind w:right="0"/>
              <w:rPr>
                <w:noProof/>
              </w:rPr>
            </w:pPr>
          </w:p>
        </w:tc>
      </w:tr>
      <w:tr w:rsidR="00720928" w14:paraId="2D5755D8" w14:textId="77777777" w:rsidTr="0001015E">
        <w:trPr>
          <w:gridAfter w:val="1"/>
          <w:wAfter w:w="6842" w:type="dxa"/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7E08278A" w14:textId="77777777" w:rsidR="00720928" w:rsidRDefault="00720928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9E1CB54" w14:textId="1AAA7722" w:rsidR="00720928" w:rsidRDefault="00720928" w:rsidP="00776643">
            <w:pPr>
              <w:tabs>
                <w:tab w:val="left" w:pos="990"/>
              </w:tabs>
            </w:pPr>
          </w:p>
        </w:tc>
      </w:tr>
    </w:tbl>
    <w:p w14:paraId="6254FCD2" w14:textId="0795CD36" w:rsidR="00DF7876" w:rsidRPr="00DF7876" w:rsidRDefault="00DF7876" w:rsidP="00DF7876">
      <w:pPr>
        <w:tabs>
          <w:tab w:val="left" w:pos="3714"/>
        </w:tabs>
      </w:pPr>
    </w:p>
    <w:sectPr w:rsidR="00DF7876" w:rsidRPr="00DF7876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8D13" w14:textId="77777777" w:rsidR="00DD7757" w:rsidRDefault="00DD7757" w:rsidP="00C51CF5">
      <w:r>
        <w:separator/>
      </w:r>
    </w:p>
  </w:endnote>
  <w:endnote w:type="continuationSeparator" w:id="0">
    <w:p w14:paraId="55191CC3" w14:textId="77777777" w:rsidR="00DD7757" w:rsidRDefault="00DD7757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A912" w14:textId="77777777" w:rsidR="00DD7757" w:rsidRDefault="00DD7757" w:rsidP="00C51CF5">
      <w:r>
        <w:separator/>
      </w:r>
    </w:p>
  </w:footnote>
  <w:footnote w:type="continuationSeparator" w:id="0">
    <w:p w14:paraId="292C04E1" w14:textId="77777777" w:rsidR="00DD7757" w:rsidRDefault="00DD7757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9A96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ED5D1E" wp14:editId="1C1A1C58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5FD2C658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" fillcolor="#f0f5cf [660]" stroked="f" strokeweight="1.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7"/>
    <w:rsid w:val="0001015E"/>
    <w:rsid w:val="000521EF"/>
    <w:rsid w:val="0008465E"/>
    <w:rsid w:val="000A545F"/>
    <w:rsid w:val="000E162F"/>
    <w:rsid w:val="000F3BEA"/>
    <w:rsid w:val="0010314C"/>
    <w:rsid w:val="00114A13"/>
    <w:rsid w:val="00153B84"/>
    <w:rsid w:val="00196AAB"/>
    <w:rsid w:val="001A4D1A"/>
    <w:rsid w:val="001B0B3D"/>
    <w:rsid w:val="001D7E3E"/>
    <w:rsid w:val="0035655C"/>
    <w:rsid w:val="003642CD"/>
    <w:rsid w:val="003B0DB8"/>
    <w:rsid w:val="00431999"/>
    <w:rsid w:val="00443E2D"/>
    <w:rsid w:val="004D3A05"/>
    <w:rsid w:val="0054318E"/>
    <w:rsid w:val="00560394"/>
    <w:rsid w:val="00572086"/>
    <w:rsid w:val="00597871"/>
    <w:rsid w:val="005D47DE"/>
    <w:rsid w:val="005F364E"/>
    <w:rsid w:val="0062123A"/>
    <w:rsid w:val="00635EF0"/>
    <w:rsid w:val="00646E75"/>
    <w:rsid w:val="00663587"/>
    <w:rsid w:val="006D409C"/>
    <w:rsid w:val="006E2F46"/>
    <w:rsid w:val="00720928"/>
    <w:rsid w:val="00776643"/>
    <w:rsid w:val="00797579"/>
    <w:rsid w:val="007D0F5B"/>
    <w:rsid w:val="0082497D"/>
    <w:rsid w:val="00882E29"/>
    <w:rsid w:val="008F290E"/>
    <w:rsid w:val="009301CF"/>
    <w:rsid w:val="00942045"/>
    <w:rsid w:val="00964B9F"/>
    <w:rsid w:val="009B41D3"/>
    <w:rsid w:val="009F215D"/>
    <w:rsid w:val="009F7F03"/>
    <w:rsid w:val="00A16339"/>
    <w:rsid w:val="00A73BCA"/>
    <w:rsid w:val="00A75FCE"/>
    <w:rsid w:val="00AA76B0"/>
    <w:rsid w:val="00AC5509"/>
    <w:rsid w:val="00AF44E8"/>
    <w:rsid w:val="00AF4EA4"/>
    <w:rsid w:val="00B0669D"/>
    <w:rsid w:val="00B22428"/>
    <w:rsid w:val="00B90CEF"/>
    <w:rsid w:val="00B95D4D"/>
    <w:rsid w:val="00C51CF5"/>
    <w:rsid w:val="00C66C20"/>
    <w:rsid w:val="00C93D20"/>
    <w:rsid w:val="00CA302B"/>
    <w:rsid w:val="00CA407F"/>
    <w:rsid w:val="00CC3B76"/>
    <w:rsid w:val="00CD102E"/>
    <w:rsid w:val="00D00A30"/>
    <w:rsid w:val="00D8438A"/>
    <w:rsid w:val="00DC71AE"/>
    <w:rsid w:val="00DD7757"/>
    <w:rsid w:val="00DE4078"/>
    <w:rsid w:val="00DF7876"/>
    <w:rsid w:val="00E55D74"/>
    <w:rsid w:val="00E774C3"/>
    <w:rsid w:val="00E8541C"/>
    <w:rsid w:val="00EB1DA9"/>
    <w:rsid w:val="00EE61F4"/>
    <w:rsid w:val="00EF6359"/>
    <w:rsid w:val="00F1323A"/>
    <w:rsid w:val="00F56513"/>
    <w:rsid w:val="00FC5CD1"/>
    <w:rsid w:val="00FD27BC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F683B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A6B727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5A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525A13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722711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moff1998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nmoffat1998.wixsite.com/danmoffa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tor\AppData\Local\Packages\Microsoft.Office.Desktop_8wekyb3d8bbwe\LocalCache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29B040EAB4F42B3D86ACEEA94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71A9-3E3D-45CC-9A6E-66CF7D0CB4D4}"/>
      </w:docPartPr>
      <w:docPartBody>
        <w:p w:rsidR="004C508E" w:rsidRDefault="004C508E">
          <w:pPr>
            <w:pStyle w:val="19429B040EAB4F42B3D86ACEEA9414DC"/>
          </w:pPr>
          <w:r w:rsidRPr="005D47DE">
            <w:rPr>
              <w:rStyle w:val="Heading2Cha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8E"/>
    <w:rsid w:val="004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paragraph" w:customStyle="1" w:styleId="19429B040EAB4F42B3D86ACEEA9414DC">
    <w:name w:val="19429B040EAB4F42B3D86ACEEA9414DC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resume.dotx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2022-08-22T19:30:00Z</dcterms:created>
  <dcterms:modified xsi:type="dcterms:W3CDTF">2022-08-22T19:30:00Z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